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33054862" w14:textId="77777777" w:rsidTr="00F84A4D">
        <w:trPr>
          <w:trHeight w:val="993"/>
        </w:trPr>
        <w:tc>
          <w:tcPr>
            <w:tcW w:w="9815" w:type="dxa"/>
            <w:gridSpan w:val="5"/>
          </w:tcPr>
          <w:p w14:paraId="68097020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D1F7203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A65B6A1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B1C1AA7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40373C2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20C7D7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4350B87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2080BB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9B644D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07CED3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3A608E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3B0C4F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F81D86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358C87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00FEC5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DEA1D9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97E2A3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826209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9BC81C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FCB184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D6FB1C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104633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05FA7E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0B8F7B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35BCA501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6CB6A3F3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174CCBF1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2112D76E" w14:textId="0F742163" w:rsidR="0085764D" w:rsidRDefault="00BF4DD2" w:rsidP="006851BC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6851BC">
              <w:t>26.02.2026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6ADF560C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14F50851" w14:textId="2169EAB1" w:rsidR="0085764D" w:rsidRDefault="00BF4DD2" w:rsidP="00360DCA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360DCA">
              <w:t>7/1</w:t>
            </w:r>
            <w:r>
              <w:fldChar w:fldCharType="end"/>
            </w:r>
          </w:p>
        </w:tc>
      </w:tr>
      <w:tr w:rsidR="0085764D" w14:paraId="2F3BF439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78389F16" w14:textId="77777777" w:rsidR="0085764D" w:rsidRDefault="0085764D" w:rsidP="00F84A4D"/>
        </w:tc>
      </w:tr>
      <w:tr w:rsidR="0085764D" w14:paraId="3AD747E2" w14:textId="77777777" w:rsidTr="00F84A4D">
        <w:trPr>
          <w:trHeight w:val="826"/>
        </w:trPr>
        <w:tc>
          <w:tcPr>
            <w:tcW w:w="1951" w:type="dxa"/>
          </w:tcPr>
          <w:p w14:paraId="2A14F178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00805C5E" w14:textId="77777777" w:rsidR="0085764D" w:rsidRPr="00252D0D" w:rsidRDefault="00BF4DD2" w:rsidP="00856277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856277" w:rsidRPr="00856277">
              <w:t>О внесении изменений в некоторые решения об установлении тарифов в сфере теплоснабжения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57643878" w14:textId="77777777" w:rsidR="0085764D" w:rsidRDefault="0085764D" w:rsidP="00F84A4D"/>
        </w:tc>
      </w:tr>
    </w:tbl>
    <w:p w14:paraId="6FED8ACE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06F2FBA6" w14:textId="77777777" w:rsidR="0085764D" w:rsidRPr="00E22C13" w:rsidRDefault="0085764D" w:rsidP="00335B62">
      <w:pPr>
        <w:tabs>
          <w:tab w:val="left" w:pos="1897"/>
        </w:tabs>
        <w:rPr>
          <w:szCs w:val="28"/>
        </w:rPr>
      </w:pPr>
    </w:p>
    <w:p w14:paraId="32ACB7B1" w14:textId="775D5972" w:rsidR="00D44624" w:rsidRDefault="00D44624" w:rsidP="00335B62">
      <w:pPr>
        <w:autoSpaceDE w:val="0"/>
        <w:autoSpaceDN w:val="0"/>
        <w:adjustRightInd w:val="0"/>
        <w:jc w:val="center"/>
        <w:rPr>
          <w:szCs w:val="28"/>
        </w:rPr>
      </w:pPr>
    </w:p>
    <w:p w14:paraId="6E4C6231" w14:textId="77777777" w:rsidR="00FC3C6F" w:rsidRDefault="00FC3C6F" w:rsidP="00335B62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25C9EC17" w14:textId="7D91513E" w:rsidR="00856277" w:rsidRDefault="00FC3C6F" w:rsidP="00116495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В</w:t>
      </w:r>
      <w:r w:rsidR="00856277" w:rsidRPr="0064512A">
        <w:rPr>
          <w:szCs w:val="28"/>
        </w:rPr>
        <w:t xml:space="preserve"> соответствии с Федеральным законом от 27 июля 2010 г</w:t>
      </w:r>
      <w:r w:rsidR="00C764E1">
        <w:rPr>
          <w:szCs w:val="28"/>
        </w:rPr>
        <w:t xml:space="preserve">. № 190-ФЗ </w:t>
      </w:r>
      <w:r w:rsidR="00856277" w:rsidRPr="0064512A">
        <w:rPr>
          <w:szCs w:val="28"/>
        </w:rPr>
        <w:t>«О теплоснабжении», постановлением Правительства Российской Федерации от 22 октября 2012 г. № 1075 «О ценообразовании в сфере теплоснабжения»</w:t>
      </w:r>
      <w:r w:rsidR="00631B76">
        <w:rPr>
          <w:szCs w:val="28"/>
        </w:rPr>
        <w:t xml:space="preserve">, </w:t>
      </w:r>
      <w:r w:rsidR="00631B76" w:rsidRPr="002006C3">
        <w:rPr>
          <w:szCs w:val="28"/>
        </w:rPr>
        <w:t xml:space="preserve">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</w:t>
      </w:r>
      <w:r w:rsidR="00856277" w:rsidRPr="0064512A">
        <w:rPr>
          <w:szCs w:val="28"/>
        </w:rPr>
        <w:t>и на основании рассмотрения материалов, представленных регулируемыми организациями, дополн</w:t>
      </w:r>
      <w:r w:rsidR="00B30F0B">
        <w:rPr>
          <w:szCs w:val="28"/>
        </w:rPr>
        <w:t xml:space="preserve">ительных экспертных заключений </w:t>
      </w:r>
      <w:r w:rsidR="00856277" w:rsidRPr="0064512A">
        <w:rPr>
          <w:szCs w:val="28"/>
        </w:rPr>
        <w:t xml:space="preserve">рег. </w:t>
      </w:r>
      <w:r w:rsidR="00E806A5" w:rsidRPr="00E806A5">
        <w:rPr>
          <w:szCs w:val="28"/>
        </w:rPr>
        <w:t>№№ в-27 от 18 февраля 2026 г., в-28 от февраля 2026 г.</w:t>
      </w:r>
      <w:r w:rsidR="00856277">
        <w:rPr>
          <w:szCs w:val="28"/>
        </w:rPr>
        <w:t>:</w:t>
      </w:r>
    </w:p>
    <w:p w14:paraId="14F2AE64" w14:textId="5D6EC82A" w:rsidR="00AA4DCC" w:rsidRDefault="005F468E" w:rsidP="00AA4DCC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7512FA">
        <w:rPr>
          <w:b/>
          <w:szCs w:val="28"/>
        </w:rPr>
        <w:t>1</w:t>
      </w:r>
      <w:r w:rsidR="007512FA" w:rsidRPr="007512FA">
        <w:rPr>
          <w:b/>
          <w:szCs w:val="28"/>
        </w:rPr>
        <w:t>.</w:t>
      </w:r>
      <w:r w:rsidR="00116495" w:rsidRPr="007512FA">
        <w:rPr>
          <w:szCs w:val="28"/>
        </w:rPr>
        <w:t xml:space="preserve"> </w:t>
      </w:r>
      <w:r w:rsidR="00AA4DCC">
        <w:rPr>
          <w:szCs w:val="28"/>
        </w:rPr>
        <w:t xml:space="preserve">Внести в решение региональной службы по тарифам Нижегородской области </w:t>
      </w:r>
      <w:r w:rsidR="00580B04">
        <w:rPr>
          <w:szCs w:val="28"/>
        </w:rPr>
        <w:t>от 23 ноября 2023 г. № 49/8 «</w:t>
      </w:r>
      <w:r w:rsidR="00580B04" w:rsidRPr="00580B04">
        <w:rPr>
          <w:szCs w:val="28"/>
        </w:rPr>
        <w:t>Об установлении ОБЩЕСТВУ С ОГРАНИЧЕННОЙ ОТВ</w:t>
      </w:r>
      <w:r w:rsidR="00580B04">
        <w:rPr>
          <w:szCs w:val="28"/>
        </w:rPr>
        <w:t>ЕТСТВЕННОСТЬЮ «</w:t>
      </w:r>
      <w:r w:rsidR="00580B04" w:rsidRPr="00580B04">
        <w:rPr>
          <w:szCs w:val="28"/>
        </w:rPr>
        <w:t>ГЕФЕСТ</w:t>
      </w:r>
      <w:r w:rsidR="00580B04">
        <w:rPr>
          <w:szCs w:val="28"/>
        </w:rPr>
        <w:t>»</w:t>
      </w:r>
      <w:r w:rsidR="00580B04" w:rsidRPr="00580B04">
        <w:rPr>
          <w:szCs w:val="28"/>
        </w:rPr>
        <w:t xml:space="preserve"> (ИНН 5239010310), г. Шахунья Нижегородской области, тарифов на тепловую энергию (мощность), поставляемую потребителям г. Шахунья Нижегородской области</w:t>
      </w:r>
      <w:r w:rsidR="00AA4DCC" w:rsidRPr="00AA4DCC">
        <w:rPr>
          <w:szCs w:val="28"/>
        </w:rPr>
        <w:t xml:space="preserve">» </w:t>
      </w:r>
      <w:r w:rsidR="00AA4DCC">
        <w:rPr>
          <w:szCs w:val="28"/>
        </w:rPr>
        <w:t>следующие изменения:</w:t>
      </w:r>
    </w:p>
    <w:p w14:paraId="3D18E521" w14:textId="4209C7F5" w:rsidR="00AA4DCC" w:rsidRPr="00DF481A" w:rsidRDefault="008278BD" w:rsidP="00AA4DCC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b/>
        </w:rPr>
        <w:t>1</w:t>
      </w:r>
      <w:r w:rsidR="00AA4DCC" w:rsidRPr="00DF481A">
        <w:rPr>
          <w:b/>
        </w:rPr>
        <w:t xml:space="preserve">.1. </w:t>
      </w:r>
      <w:r w:rsidR="00AA4DCC" w:rsidRPr="00DF481A">
        <w:t>Абзац первый пункта 4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25A4EAD2" w14:textId="2AFED008" w:rsidR="00580B04" w:rsidRPr="008741C7" w:rsidRDefault="008278BD" w:rsidP="00580B0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/>
          <w:bCs/>
        </w:rPr>
        <w:t>1</w:t>
      </w:r>
      <w:bookmarkStart w:id="2" w:name="_GoBack"/>
      <w:bookmarkEnd w:id="2"/>
      <w:r w:rsidR="00AA4DCC" w:rsidRPr="00DF481A">
        <w:rPr>
          <w:b/>
          <w:bCs/>
        </w:rPr>
        <w:t>.2.</w:t>
      </w:r>
      <w:r w:rsidR="00AA4DCC">
        <w:rPr>
          <w:b/>
          <w:bCs/>
        </w:rPr>
        <w:t xml:space="preserve"> </w:t>
      </w:r>
      <w:r w:rsidR="00580B04" w:rsidRPr="008741C7">
        <w:rPr>
          <w:bCs/>
        </w:rPr>
        <w:t>В Приложении 2 к решению:</w:t>
      </w:r>
    </w:p>
    <w:p w14:paraId="42D14B23" w14:textId="77777777" w:rsidR="00580B04" w:rsidRDefault="00580B04" w:rsidP="00580B0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8741C7">
        <w:rPr>
          <w:bCs/>
        </w:rPr>
        <w:t xml:space="preserve">1) перед таблицей, содержащей тарифы </w:t>
      </w:r>
      <w:r w:rsidRPr="008741C7">
        <w:rPr>
          <w:szCs w:val="24"/>
        </w:rPr>
        <w:t>на тепловую энергию (мощность) на 2025</w:t>
      </w:r>
      <w:r>
        <w:rPr>
          <w:szCs w:val="24"/>
        </w:rPr>
        <w:t>,</w:t>
      </w:r>
      <w:r w:rsidRPr="008741C7">
        <w:rPr>
          <w:szCs w:val="24"/>
        </w:rPr>
        <w:t xml:space="preserve"> 2027</w:t>
      </w:r>
      <w:r>
        <w:rPr>
          <w:szCs w:val="24"/>
        </w:rPr>
        <w:t xml:space="preserve"> и 2028</w:t>
      </w:r>
      <w:r w:rsidRPr="008741C7">
        <w:rPr>
          <w:szCs w:val="24"/>
        </w:rPr>
        <w:t xml:space="preserve"> годы дополнить</w:t>
      </w:r>
      <w:r>
        <w:rPr>
          <w:szCs w:val="24"/>
        </w:rPr>
        <w:t xml:space="preserve"> </w:t>
      </w:r>
      <w:r w:rsidRPr="008741C7">
        <w:rPr>
          <w:szCs w:val="24"/>
        </w:rPr>
        <w:t>словами «Таблица 1»</w:t>
      </w:r>
      <w:r>
        <w:rPr>
          <w:szCs w:val="24"/>
        </w:rPr>
        <w:t>;</w:t>
      </w:r>
    </w:p>
    <w:p w14:paraId="723C572D" w14:textId="77777777" w:rsidR="00580B04" w:rsidRPr="008741C7" w:rsidRDefault="00580B04" w:rsidP="00580B0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2)</w:t>
      </w:r>
      <w:r w:rsidRPr="00DF481A">
        <w:rPr>
          <w:bCs/>
        </w:rPr>
        <w:t xml:space="preserve"> </w:t>
      </w:r>
      <w:r w:rsidRPr="008741C7">
        <w:rPr>
          <w:bCs/>
        </w:rPr>
        <w:t xml:space="preserve">перед таблицей, </w:t>
      </w:r>
      <w:r w:rsidRPr="008741C7">
        <w:rPr>
          <w:szCs w:val="24"/>
        </w:rPr>
        <w:t>содержащей тарифы на тепловую энергию (мощность) на 2026 год, дополнить словами «Таблица 2»;</w:t>
      </w:r>
    </w:p>
    <w:p w14:paraId="0FE954E8" w14:textId="77777777" w:rsidR="00580B04" w:rsidRDefault="00580B04" w:rsidP="00580B0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8741C7">
        <w:rPr>
          <w:szCs w:val="24"/>
        </w:rPr>
        <w:t xml:space="preserve">3) </w:t>
      </w:r>
      <w:r w:rsidRPr="008741C7">
        <w:rPr>
          <w:bCs/>
        </w:rPr>
        <w:t>т</w:t>
      </w:r>
      <w:r w:rsidRPr="008741C7">
        <w:rPr>
          <w:bCs/>
          <w:szCs w:val="24"/>
        </w:rPr>
        <w:t>аблицу</w:t>
      </w:r>
      <w:r w:rsidRPr="008741C7">
        <w:rPr>
          <w:szCs w:val="24"/>
        </w:rPr>
        <w:t>, содержащую тарифы</w:t>
      </w:r>
      <w:r w:rsidRPr="008741C7">
        <w:rPr>
          <w:szCs w:val="28"/>
        </w:rPr>
        <w:t xml:space="preserve"> на тепловую энергию (мощность) на 2026 год</w:t>
      </w:r>
      <w:r w:rsidRPr="008741C7">
        <w:rPr>
          <w:szCs w:val="24"/>
        </w:rPr>
        <w:t>, изложить в следующей редакции:</w:t>
      </w:r>
    </w:p>
    <w:p w14:paraId="056B0FFE" w14:textId="77777777" w:rsidR="00580B04" w:rsidRDefault="00580B04" w:rsidP="00580B04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4"/>
        </w:rPr>
        <w:t>«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3508"/>
        <w:gridCol w:w="1559"/>
        <w:gridCol w:w="851"/>
        <w:gridCol w:w="1559"/>
        <w:gridCol w:w="1556"/>
      </w:tblGrid>
      <w:tr w:rsidR="007E1566" w:rsidRPr="00580393" w14:paraId="0B8AC091" w14:textId="77777777" w:rsidTr="00A456B3">
        <w:trPr>
          <w:trHeight w:val="215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F74D" w14:textId="77777777" w:rsidR="007E1566" w:rsidRPr="00580393" w:rsidRDefault="007E1566" w:rsidP="00A456B3">
            <w:pPr>
              <w:jc w:val="center"/>
              <w:rPr>
                <w:b/>
                <w:bCs/>
                <w:sz w:val="16"/>
                <w:szCs w:val="18"/>
              </w:rPr>
            </w:pPr>
            <w:r w:rsidRPr="00580393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17EB" w14:textId="77777777" w:rsidR="007E1566" w:rsidRPr="00580393" w:rsidRDefault="007E1566" w:rsidP="00A456B3">
            <w:pPr>
              <w:jc w:val="center"/>
              <w:rPr>
                <w:b/>
                <w:bCs/>
                <w:sz w:val="16"/>
                <w:szCs w:val="18"/>
              </w:rPr>
            </w:pPr>
            <w:r w:rsidRPr="00580393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6F22" w14:textId="77777777" w:rsidR="007E1566" w:rsidRPr="00580393" w:rsidRDefault="007E1566" w:rsidP="00A456B3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580393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403F" w14:textId="77777777" w:rsidR="007E1566" w:rsidRPr="00580393" w:rsidRDefault="007E1566" w:rsidP="00A456B3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580393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8302" w14:textId="77777777" w:rsidR="007E1566" w:rsidRPr="00580393" w:rsidRDefault="007E1566" w:rsidP="00A456B3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580393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7E1566" w:rsidRPr="00580393" w14:paraId="31E2A2DB" w14:textId="77777777" w:rsidTr="00A456B3">
        <w:trPr>
          <w:trHeight w:val="151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302C" w14:textId="77777777" w:rsidR="007E1566" w:rsidRPr="00580393" w:rsidRDefault="007E1566" w:rsidP="00A456B3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FC59" w14:textId="77777777" w:rsidR="007E1566" w:rsidRPr="00580393" w:rsidRDefault="007E1566" w:rsidP="00A456B3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BF8C" w14:textId="77777777" w:rsidR="007E1566" w:rsidRPr="00580393" w:rsidRDefault="007E1566" w:rsidP="00A456B3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0FD5" w14:textId="77777777" w:rsidR="007E1566" w:rsidRPr="00580393" w:rsidRDefault="007E1566" w:rsidP="00A456B3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6480" w14:textId="77777777" w:rsidR="007E1566" w:rsidRPr="00580393" w:rsidRDefault="007E1566" w:rsidP="00A456B3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580393">
              <w:rPr>
                <w:b/>
                <w:bCs/>
                <w:sz w:val="16"/>
                <w:szCs w:val="18"/>
              </w:rPr>
              <w:t xml:space="preserve">с 1 марта по 30 </w:t>
            </w:r>
            <w:r w:rsidRPr="00580393">
              <w:rPr>
                <w:b/>
                <w:bCs/>
                <w:sz w:val="16"/>
                <w:szCs w:val="18"/>
              </w:rPr>
              <w:lastRenderedPageBreak/>
              <w:t xml:space="preserve">сентября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78A9" w14:textId="77777777" w:rsidR="007E1566" w:rsidRPr="00580393" w:rsidRDefault="007E1566" w:rsidP="00A456B3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580393">
              <w:rPr>
                <w:b/>
                <w:bCs/>
                <w:sz w:val="16"/>
                <w:szCs w:val="18"/>
              </w:rPr>
              <w:lastRenderedPageBreak/>
              <w:t xml:space="preserve">с 1 октября по </w:t>
            </w:r>
          </w:p>
          <w:p w14:paraId="5C39D664" w14:textId="77777777" w:rsidR="007E1566" w:rsidRPr="00580393" w:rsidRDefault="007E1566" w:rsidP="00A456B3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580393">
              <w:rPr>
                <w:b/>
                <w:bCs/>
                <w:sz w:val="16"/>
                <w:szCs w:val="18"/>
              </w:rPr>
              <w:lastRenderedPageBreak/>
              <w:t xml:space="preserve">31 декабря </w:t>
            </w:r>
          </w:p>
        </w:tc>
      </w:tr>
      <w:tr w:rsidR="007E1566" w:rsidRPr="00580393" w14:paraId="39F17721" w14:textId="77777777" w:rsidTr="00A456B3">
        <w:trPr>
          <w:trHeight w:val="48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6DF2" w14:textId="77777777" w:rsidR="007E1566" w:rsidRPr="00580393" w:rsidRDefault="007E1566" w:rsidP="00A456B3">
            <w:pPr>
              <w:jc w:val="center"/>
              <w:rPr>
                <w:b/>
                <w:bCs/>
                <w:sz w:val="16"/>
                <w:szCs w:val="18"/>
              </w:rPr>
            </w:pPr>
            <w:r w:rsidRPr="00580393">
              <w:rPr>
                <w:b/>
                <w:bCs/>
                <w:sz w:val="16"/>
                <w:szCs w:val="18"/>
              </w:rPr>
              <w:lastRenderedPageBreak/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B435" w14:textId="77777777" w:rsidR="007E1566" w:rsidRPr="00580393" w:rsidRDefault="007E1566" w:rsidP="00A456B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80393">
              <w:rPr>
                <w:noProof/>
                <w:sz w:val="19"/>
                <w:szCs w:val="19"/>
              </w:rPr>
              <w:t>ОБЩЕСТВО С ОГРАНИЧЕННОЙ ОТВЕТСТВЕННОСТЬЮ «ГЕФЕСТ» (ИНН 5239010310), г. Шахунья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202E" w14:textId="77777777" w:rsidR="007E1566" w:rsidRPr="00580393" w:rsidRDefault="007E1566" w:rsidP="00A456B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580393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7E1566" w:rsidRPr="00580393" w14:paraId="26D66FA5" w14:textId="77777777" w:rsidTr="00A456B3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EE8C" w14:textId="77777777" w:rsidR="007E1566" w:rsidRPr="00580393" w:rsidRDefault="007E1566" w:rsidP="00A456B3">
            <w:pPr>
              <w:jc w:val="center"/>
              <w:rPr>
                <w:b/>
                <w:bCs/>
                <w:sz w:val="16"/>
                <w:szCs w:val="18"/>
              </w:rPr>
            </w:pPr>
            <w:r w:rsidRPr="00580393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6E97" w14:textId="77777777" w:rsidR="007E1566" w:rsidRPr="00580393" w:rsidRDefault="007E1566" w:rsidP="00A456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68E7" w14:textId="77777777" w:rsidR="007E1566" w:rsidRPr="00580393" w:rsidRDefault="007E1566" w:rsidP="00A456B3">
            <w:pPr>
              <w:rPr>
                <w:sz w:val="18"/>
                <w:szCs w:val="18"/>
              </w:rPr>
            </w:pPr>
            <w:r w:rsidRPr="00580393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3BC9" w14:textId="77777777" w:rsidR="007E1566" w:rsidRPr="00580393" w:rsidRDefault="007E1566" w:rsidP="00A456B3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580393"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6E00" w14:textId="590667D2" w:rsidR="007E1566" w:rsidRPr="00580393" w:rsidRDefault="007E1566" w:rsidP="00A45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580393">
              <w:rPr>
                <w:sz w:val="18"/>
                <w:szCs w:val="18"/>
              </w:rPr>
              <w:t>345,78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E9FD" w14:textId="449E1433" w:rsidR="007E1566" w:rsidRPr="00580393" w:rsidRDefault="007E1566" w:rsidP="00A45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580393">
              <w:rPr>
                <w:sz w:val="18"/>
                <w:szCs w:val="18"/>
              </w:rPr>
              <w:t>776,01</w:t>
            </w:r>
          </w:p>
        </w:tc>
      </w:tr>
      <w:tr w:rsidR="007E1566" w:rsidRPr="00580393" w14:paraId="769EC998" w14:textId="77777777" w:rsidTr="00A456B3">
        <w:trPr>
          <w:trHeight w:val="24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D39A" w14:textId="77777777" w:rsidR="007E1566" w:rsidRPr="00580393" w:rsidRDefault="007E1566" w:rsidP="00A456B3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7970" w14:textId="77777777" w:rsidR="007E1566" w:rsidRPr="00580393" w:rsidRDefault="007E1566" w:rsidP="00A456B3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83E6" w14:textId="77777777" w:rsidR="007E1566" w:rsidRPr="00580393" w:rsidRDefault="007E1566" w:rsidP="00A456B3">
            <w:pPr>
              <w:ind w:left="-24" w:firstLine="24"/>
              <w:rPr>
                <w:sz w:val="18"/>
                <w:szCs w:val="18"/>
              </w:rPr>
            </w:pPr>
            <w:r w:rsidRPr="00580393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7E1566" w:rsidRPr="00580393" w14:paraId="446C0C34" w14:textId="77777777" w:rsidTr="00A456B3">
        <w:trPr>
          <w:trHeight w:val="2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D184" w14:textId="77777777" w:rsidR="007E1566" w:rsidRPr="00580393" w:rsidRDefault="007E1566" w:rsidP="00A456B3">
            <w:pPr>
              <w:jc w:val="center"/>
              <w:rPr>
                <w:b/>
                <w:bCs/>
                <w:sz w:val="16"/>
                <w:szCs w:val="18"/>
              </w:rPr>
            </w:pPr>
            <w:r w:rsidRPr="00580393">
              <w:rPr>
                <w:b/>
                <w:bCs/>
                <w:sz w:val="16"/>
                <w:szCs w:val="18"/>
              </w:rPr>
              <w:t>1.2.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9431" w14:textId="77777777" w:rsidR="007E1566" w:rsidRPr="00580393" w:rsidRDefault="007E1566" w:rsidP="00A456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CA1B" w14:textId="77777777" w:rsidR="007E1566" w:rsidRPr="00580393" w:rsidRDefault="007E1566" w:rsidP="00A456B3">
            <w:pPr>
              <w:rPr>
                <w:sz w:val="18"/>
                <w:szCs w:val="18"/>
              </w:rPr>
            </w:pPr>
            <w:r w:rsidRPr="00580393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5163" w14:textId="77777777" w:rsidR="007E1566" w:rsidRPr="00580393" w:rsidRDefault="007E1566" w:rsidP="00A456B3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580393"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2C2A" w14:textId="5947A726" w:rsidR="007E1566" w:rsidRPr="00580393" w:rsidRDefault="007E1566" w:rsidP="00A45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580393">
              <w:rPr>
                <w:sz w:val="18"/>
                <w:szCs w:val="18"/>
              </w:rPr>
              <w:t>563,07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2200" w14:textId="462DCF64" w:rsidR="007E1566" w:rsidRPr="00580393" w:rsidRDefault="007E1566" w:rsidP="00A45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580393">
              <w:rPr>
                <w:sz w:val="18"/>
                <w:szCs w:val="18"/>
              </w:rPr>
              <w:t>014,81</w:t>
            </w:r>
          </w:p>
        </w:tc>
      </w:tr>
    </w:tbl>
    <w:p w14:paraId="59107049" w14:textId="34FE94F2" w:rsidR="00AA4DCC" w:rsidRDefault="00AA4DCC" w:rsidP="00580B04">
      <w:pPr>
        <w:autoSpaceDE w:val="0"/>
        <w:autoSpaceDN w:val="0"/>
        <w:adjustRightInd w:val="0"/>
        <w:spacing w:line="276" w:lineRule="auto"/>
        <w:ind w:firstLine="709"/>
        <w:jc w:val="right"/>
        <w:rPr>
          <w:szCs w:val="28"/>
        </w:rPr>
      </w:pPr>
      <w:r>
        <w:rPr>
          <w:szCs w:val="28"/>
        </w:rPr>
        <w:t>».</w:t>
      </w:r>
    </w:p>
    <w:p w14:paraId="1C3AC49D" w14:textId="11F5F3FC" w:rsidR="003C1113" w:rsidRPr="006851BC" w:rsidRDefault="00AA4DCC" w:rsidP="00116495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6851BC">
        <w:rPr>
          <w:b/>
          <w:szCs w:val="28"/>
        </w:rPr>
        <w:t>2.</w:t>
      </w:r>
      <w:r w:rsidRPr="006851BC">
        <w:rPr>
          <w:szCs w:val="28"/>
        </w:rPr>
        <w:t xml:space="preserve"> </w:t>
      </w:r>
      <w:r w:rsidR="003C1113" w:rsidRPr="006851BC">
        <w:rPr>
          <w:szCs w:val="28"/>
        </w:rPr>
        <w:t xml:space="preserve">Внести в решение региональной службы по тарифам Нижегородской области </w:t>
      </w:r>
      <w:r w:rsidR="00580B04" w:rsidRPr="006851BC">
        <w:rPr>
          <w:bCs/>
          <w:szCs w:val="28"/>
        </w:rPr>
        <w:t>от 30 ноября 2023 г. № 51/22 «</w:t>
      </w:r>
      <w:r w:rsidR="00580B04" w:rsidRPr="006851BC">
        <w:rPr>
          <w:szCs w:val="28"/>
        </w:rPr>
        <w:t>Об установлении МУНИЦИПАЛЬНОМУ УНИТАРНОМУ ПРЕДПРИЯТИЮ ВАРНАВИНСКОГО МУНИЦИПАЛЬНОГО ОКРУГА «ВАРНАВИНКОММУНСЕРВИС» (ИНН 5207003582), р.п. Варнавино Нижегородской области, тарифов на тепловую энергию (мощность), поставляемую потребителям Варнавинского муниципального округа Нижегородской области</w:t>
      </w:r>
      <w:r w:rsidR="003C1113" w:rsidRPr="006851BC">
        <w:rPr>
          <w:szCs w:val="28"/>
        </w:rPr>
        <w:t>» следующие изменения:</w:t>
      </w:r>
    </w:p>
    <w:p w14:paraId="2B552644" w14:textId="77777777" w:rsidR="003C1113" w:rsidRPr="006851BC" w:rsidRDefault="003C1113" w:rsidP="003C111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6851BC">
        <w:rPr>
          <w:b/>
          <w:szCs w:val="28"/>
        </w:rPr>
        <w:t xml:space="preserve">2.1. </w:t>
      </w:r>
      <w:r w:rsidRPr="006851BC">
        <w:t>Абзац первый пункта 4 решения дополнить словами «и является плательщиком налога на добавленную стоимость в соответствии со ст. 164 Налогового кодекса Российской Федерации».</w:t>
      </w:r>
    </w:p>
    <w:p w14:paraId="0AB2B4CD" w14:textId="77777777" w:rsidR="00580B04" w:rsidRPr="006851BC" w:rsidRDefault="003C1113" w:rsidP="00580B0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6851BC">
        <w:rPr>
          <w:b/>
          <w:bCs/>
        </w:rPr>
        <w:t xml:space="preserve">2.2. </w:t>
      </w:r>
      <w:r w:rsidR="00580B04" w:rsidRPr="006851BC">
        <w:rPr>
          <w:bCs/>
          <w:szCs w:val="24"/>
        </w:rPr>
        <w:t>Таблицу 2 Приложения 2 к решению изложить в следующей редакции:</w:t>
      </w:r>
    </w:p>
    <w:p w14:paraId="1A00BD97" w14:textId="6C8F76B7" w:rsidR="00580B04" w:rsidRPr="006851BC" w:rsidRDefault="00580B04" w:rsidP="00580B04">
      <w:pPr>
        <w:spacing w:line="276" w:lineRule="auto"/>
        <w:jc w:val="right"/>
        <w:rPr>
          <w:szCs w:val="24"/>
        </w:rPr>
      </w:pPr>
      <w:r w:rsidRPr="006851BC">
        <w:rPr>
          <w:szCs w:val="24"/>
        </w:rPr>
        <w:t xml:space="preserve"> «Таблица 2</w:t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3508"/>
        <w:gridCol w:w="1559"/>
        <w:gridCol w:w="851"/>
        <w:gridCol w:w="1559"/>
        <w:gridCol w:w="1556"/>
      </w:tblGrid>
      <w:tr w:rsidR="004E0741" w:rsidRPr="00594F94" w14:paraId="54E922F0" w14:textId="77777777" w:rsidTr="00A456B3">
        <w:trPr>
          <w:trHeight w:val="215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A517" w14:textId="77777777" w:rsidR="004E0741" w:rsidRPr="00594F94" w:rsidRDefault="004E0741" w:rsidP="00A456B3">
            <w:pPr>
              <w:jc w:val="center"/>
              <w:rPr>
                <w:b/>
                <w:bCs/>
                <w:sz w:val="16"/>
                <w:szCs w:val="18"/>
              </w:rPr>
            </w:pPr>
            <w:r w:rsidRPr="00594F94">
              <w:rPr>
                <w:b/>
                <w:bCs/>
                <w:sz w:val="16"/>
                <w:szCs w:val="18"/>
              </w:rPr>
              <w:t>№ п/п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58B2" w14:textId="77777777" w:rsidR="004E0741" w:rsidRPr="00594F94" w:rsidRDefault="004E0741" w:rsidP="00A456B3">
            <w:pPr>
              <w:jc w:val="center"/>
              <w:rPr>
                <w:b/>
                <w:bCs/>
                <w:sz w:val="16"/>
                <w:szCs w:val="18"/>
              </w:rPr>
            </w:pPr>
            <w:r w:rsidRPr="00594F94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695F" w14:textId="77777777" w:rsidR="004E0741" w:rsidRPr="00594F94" w:rsidRDefault="004E0741" w:rsidP="00A456B3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594F94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5101" w14:textId="77777777" w:rsidR="004E0741" w:rsidRPr="00594F94" w:rsidRDefault="004E0741" w:rsidP="00A456B3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594F94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77FD" w14:textId="77777777" w:rsidR="004E0741" w:rsidRPr="00594F94" w:rsidRDefault="004E0741" w:rsidP="00A456B3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594F94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4E0741" w:rsidRPr="00594F94" w14:paraId="338A8B87" w14:textId="77777777" w:rsidTr="00A456B3">
        <w:trPr>
          <w:trHeight w:val="151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3EF6" w14:textId="77777777" w:rsidR="004E0741" w:rsidRPr="00594F94" w:rsidRDefault="004E0741" w:rsidP="00A456B3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1AD0" w14:textId="77777777" w:rsidR="004E0741" w:rsidRPr="00594F94" w:rsidRDefault="004E0741" w:rsidP="00A456B3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874A" w14:textId="77777777" w:rsidR="004E0741" w:rsidRPr="00594F94" w:rsidRDefault="004E0741" w:rsidP="00A456B3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E0AC" w14:textId="77777777" w:rsidR="004E0741" w:rsidRPr="00594F94" w:rsidRDefault="004E0741" w:rsidP="00A456B3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0892" w14:textId="77777777" w:rsidR="004E0741" w:rsidRPr="00594F94" w:rsidRDefault="004E0741" w:rsidP="00A456B3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594F94">
              <w:rPr>
                <w:b/>
                <w:bCs/>
                <w:sz w:val="16"/>
                <w:szCs w:val="18"/>
              </w:rPr>
              <w:t xml:space="preserve">с 1 марта по 30 сентября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7399" w14:textId="77777777" w:rsidR="004E0741" w:rsidRPr="00594F94" w:rsidRDefault="004E0741" w:rsidP="00A456B3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594F94">
              <w:rPr>
                <w:b/>
                <w:bCs/>
                <w:sz w:val="16"/>
                <w:szCs w:val="18"/>
              </w:rPr>
              <w:t xml:space="preserve">с 1 октября по </w:t>
            </w:r>
          </w:p>
          <w:p w14:paraId="763D9503" w14:textId="77777777" w:rsidR="004E0741" w:rsidRPr="00594F94" w:rsidRDefault="004E0741" w:rsidP="00A456B3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594F94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4E0741" w:rsidRPr="00594F94" w14:paraId="260D6D20" w14:textId="77777777" w:rsidTr="00A456B3">
        <w:trPr>
          <w:trHeight w:val="48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8232" w14:textId="77777777" w:rsidR="004E0741" w:rsidRPr="00594F94" w:rsidRDefault="004E0741" w:rsidP="00A456B3">
            <w:pPr>
              <w:jc w:val="center"/>
              <w:rPr>
                <w:b/>
                <w:bCs/>
                <w:sz w:val="16"/>
                <w:szCs w:val="18"/>
              </w:rPr>
            </w:pPr>
            <w:r w:rsidRPr="00594F94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B54B" w14:textId="77777777" w:rsidR="004E0741" w:rsidRPr="00594F94" w:rsidRDefault="004E0741" w:rsidP="00A456B3">
            <w:pPr>
              <w:autoSpaceDE w:val="0"/>
              <w:autoSpaceDN w:val="0"/>
              <w:adjustRightInd w:val="0"/>
              <w:rPr>
                <w:noProof/>
                <w:sz w:val="19"/>
                <w:szCs w:val="19"/>
              </w:rPr>
            </w:pPr>
            <w:r w:rsidRPr="00594F94">
              <w:rPr>
                <w:noProof/>
                <w:sz w:val="19"/>
                <w:szCs w:val="19"/>
              </w:rPr>
              <w:t xml:space="preserve">МУНИЦИПАЛЬНОЕ УНИТАРНОЕ ПРЕДПРИЯТИЕ ВАРНАВИНСКОГО МУНИЦИПАЛЬНОГО ОКРУГА «ВАРНАВИНКОММУНСЕРВИС» </w:t>
            </w:r>
          </w:p>
          <w:p w14:paraId="3439E520" w14:textId="77777777" w:rsidR="004E0741" w:rsidRPr="00594F94" w:rsidRDefault="004E0741" w:rsidP="00A456B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94F94">
              <w:rPr>
                <w:noProof/>
                <w:sz w:val="19"/>
                <w:szCs w:val="19"/>
              </w:rPr>
              <w:t>(ИНН 5207003582), р.п. Варнавино Нижегородской области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BF2A" w14:textId="77777777" w:rsidR="004E0741" w:rsidRPr="00594F94" w:rsidRDefault="004E0741" w:rsidP="00A456B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594F94">
              <w:rPr>
                <w:b/>
                <w:bCs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E0741" w:rsidRPr="00594F94" w14:paraId="2C21B983" w14:textId="77777777" w:rsidTr="00A456B3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274F" w14:textId="77777777" w:rsidR="004E0741" w:rsidRPr="00594F94" w:rsidRDefault="004E0741" w:rsidP="00A456B3">
            <w:pPr>
              <w:jc w:val="center"/>
              <w:rPr>
                <w:b/>
                <w:bCs/>
                <w:sz w:val="16"/>
                <w:szCs w:val="18"/>
              </w:rPr>
            </w:pPr>
            <w:r w:rsidRPr="00594F94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F4DE" w14:textId="77777777" w:rsidR="004E0741" w:rsidRPr="00594F94" w:rsidRDefault="004E0741" w:rsidP="00A456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A32B" w14:textId="77777777" w:rsidR="004E0741" w:rsidRPr="00594F94" w:rsidRDefault="004E0741" w:rsidP="00A456B3">
            <w:pPr>
              <w:rPr>
                <w:sz w:val="18"/>
                <w:szCs w:val="18"/>
              </w:rPr>
            </w:pPr>
            <w:r w:rsidRPr="00594F94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7D24" w14:textId="77777777" w:rsidR="004E0741" w:rsidRPr="00594F94" w:rsidRDefault="004E0741" w:rsidP="00A456B3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594F94"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A3BA" w14:textId="155A359C" w:rsidR="004E0741" w:rsidRPr="00594F94" w:rsidRDefault="004E0741" w:rsidP="00A45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594F94">
              <w:rPr>
                <w:sz w:val="18"/>
                <w:szCs w:val="18"/>
              </w:rPr>
              <w:t>569,25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BB48" w14:textId="7918319C" w:rsidR="004E0741" w:rsidRPr="00594F94" w:rsidRDefault="004E0741" w:rsidP="00A45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594F94">
              <w:rPr>
                <w:sz w:val="18"/>
                <w:szCs w:val="18"/>
              </w:rPr>
              <w:t>953,07</w:t>
            </w:r>
          </w:p>
        </w:tc>
      </w:tr>
      <w:tr w:rsidR="004E0741" w:rsidRPr="00594F94" w14:paraId="3CBACCAE" w14:textId="77777777" w:rsidTr="00A456B3">
        <w:trPr>
          <w:trHeight w:val="24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E4C" w14:textId="77777777" w:rsidR="004E0741" w:rsidRPr="00594F94" w:rsidRDefault="004E0741" w:rsidP="00A456B3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9CEE" w14:textId="77777777" w:rsidR="004E0741" w:rsidRPr="00594F94" w:rsidRDefault="004E0741" w:rsidP="00A456B3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2FB3" w14:textId="77777777" w:rsidR="004E0741" w:rsidRPr="00594F94" w:rsidRDefault="004E0741" w:rsidP="00A456B3">
            <w:pPr>
              <w:ind w:left="-24" w:firstLine="24"/>
              <w:rPr>
                <w:sz w:val="18"/>
                <w:szCs w:val="18"/>
              </w:rPr>
            </w:pPr>
            <w:r w:rsidRPr="00594F94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4E0741" w:rsidRPr="00594F94" w14:paraId="16EFFCDB" w14:textId="77777777" w:rsidTr="00A456B3">
        <w:trPr>
          <w:trHeight w:val="215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0334" w14:textId="77777777" w:rsidR="004E0741" w:rsidRPr="00594F94" w:rsidRDefault="004E0741" w:rsidP="00A456B3">
            <w:pPr>
              <w:jc w:val="center"/>
              <w:rPr>
                <w:b/>
                <w:bCs/>
                <w:sz w:val="16"/>
                <w:szCs w:val="18"/>
              </w:rPr>
            </w:pPr>
            <w:r w:rsidRPr="00594F94">
              <w:rPr>
                <w:b/>
                <w:bCs/>
                <w:sz w:val="16"/>
                <w:szCs w:val="18"/>
              </w:rPr>
              <w:t>1.2.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D37C" w14:textId="77777777" w:rsidR="004E0741" w:rsidRPr="00594F94" w:rsidRDefault="004E0741" w:rsidP="00A456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FD9C" w14:textId="77777777" w:rsidR="004E0741" w:rsidRPr="00594F94" w:rsidRDefault="004E0741" w:rsidP="00A456B3">
            <w:pPr>
              <w:rPr>
                <w:sz w:val="18"/>
                <w:szCs w:val="18"/>
              </w:rPr>
            </w:pPr>
            <w:r w:rsidRPr="00594F94">
              <w:rPr>
                <w:sz w:val="18"/>
                <w:szCs w:val="18"/>
              </w:rPr>
              <w:t>одноставочный,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210B" w14:textId="77777777" w:rsidR="004E0741" w:rsidRPr="00594F94" w:rsidRDefault="004E0741" w:rsidP="00A456B3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 w:rsidRPr="00594F94"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4E87" w14:textId="0BAFC1CF" w:rsidR="004E0741" w:rsidRPr="00594F94" w:rsidRDefault="004E0741" w:rsidP="00A45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594F94">
              <w:rPr>
                <w:sz w:val="18"/>
                <w:szCs w:val="18"/>
              </w:rPr>
              <w:t>797,71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7F57" w14:textId="71EC6247" w:rsidR="004E0741" w:rsidRPr="00594F94" w:rsidRDefault="004E0741" w:rsidP="00A45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594F94">
              <w:rPr>
                <w:sz w:val="18"/>
                <w:szCs w:val="18"/>
              </w:rPr>
              <w:t>200,72</w:t>
            </w:r>
          </w:p>
        </w:tc>
      </w:tr>
    </w:tbl>
    <w:p w14:paraId="6B3122C4" w14:textId="42244789" w:rsidR="003C1113" w:rsidRDefault="003C1113" w:rsidP="003C1113">
      <w:pPr>
        <w:autoSpaceDE w:val="0"/>
        <w:autoSpaceDN w:val="0"/>
        <w:adjustRightInd w:val="0"/>
        <w:spacing w:line="276" w:lineRule="auto"/>
        <w:jc w:val="right"/>
        <w:rPr>
          <w:szCs w:val="24"/>
        </w:rPr>
      </w:pPr>
      <w:r w:rsidRPr="006851BC">
        <w:rPr>
          <w:szCs w:val="24"/>
        </w:rPr>
        <w:t>».</w:t>
      </w:r>
    </w:p>
    <w:p w14:paraId="4D9A3DF7" w14:textId="28DCD53D" w:rsidR="005F468E" w:rsidRPr="005F468E" w:rsidRDefault="00712F52" w:rsidP="004709D3">
      <w:pPr>
        <w:tabs>
          <w:tab w:val="left" w:pos="-7797"/>
        </w:tabs>
        <w:spacing w:line="276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ab/>
        <w:t>3</w:t>
      </w:r>
      <w:r w:rsidR="003B632C">
        <w:rPr>
          <w:b/>
          <w:bCs/>
          <w:szCs w:val="28"/>
        </w:rPr>
        <w:t xml:space="preserve">. </w:t>
      </w:r>
      <w:r w:rsidR="005F468E" w:rsidRPr="005F468E">
        <w:rPr>
          <w:szCs w:val="28"/>
        </w:rPr>
        <w:t xml:space="preserve">Настоящее решение вступает в </w:t>
      </w:r>
      <w:r w:rsidR="005F468E" w:rsidRPr="008E0864">
        <w:rPr>
          <w:szCs w:val="28"/>
        </w:rPr>
        <w:t xml:space="preserve">силу </w:t>
      </w:r>
      <w:r w:rsidR="005F468E" w:rsidRPr="007512FA">
        <w:rPr>
          <w:szCs w:val="28"/>
        </w:rPr>
        <w:t xml:space="preserve">с </w:t>
      </w:r>
      <w:r w:rsidR="007512FA" w:rsidRPr="007512FA">
        <w:rPr>
          <w:szCs w:val="28"/>
        </w:rPr>
        <w:t xml:space="preserve">1 </w:t>
      </w:r>
      <w:r w:rsidR="00580B04">
        <w:rPr>
          <w:szCs w:val="28"/>
        </w:rPr>
        <w:t>марта</w:t>
      </w:r>
      <w:r w:rsidR="004D3CD4">
        <w:rPr>
          <w:szCs w:val="28"/>
        </w:rPr>
        <w:t xml:space="preserve"> 2026</w:t>
      </w:r>
      <w:r w:rsidR="005F468E" w:rsidRPr="008E0864">
        <w:rPr>
          <w:szCs w:val="28"/>
        </w:rPr>
        <w:t xml:space="preserve"> г.</w:t>
      </w:r>
    </w:p>
    <w:p w14:paraId="3148018D" w14:textId="77777777" w:rsidR="009D533B" w:rsidRDefault="009D533B" w:rsidP="005F468E">
      <w:pPr>
        <w:tabs>
          <w:tab w:val="left" w:pos="1897"/>
        </w:tabs>
        <w:spacing w:line="276" w:lineRule="auto"/>
        <w:rPr>
          <w:szCs w:val="28"/>
        </w:rPr>
      </w:pPr>
    </w:p>
    <w:p w14:paraId="32704960" w14:textId="4B3BE739" w:rsidR="00E22C13" w:rsidRDefault="00E22C13" w:rsidP="00E22C13">
      <w:pPr>
        <w:tabs>
          <w:tab w:val="left" w:pos="1897"/>
        </w:tabs>
        <w:rPr>
          <w:szCs w:val="28"/>
        </w:rPr>
      </w:pPr>
    </w:p>
    <w:p w14:paraId="54226593" w14:textId="77777777" w:rsidR="00082729" w:rsidRDefault="00082729" w:rsidP="00E22C13">
      <w:pPr>
        <w:tabs>
          <w:tab w:val="left" w:pos="1897"/>
        </w:tabs>
        <w:rPr>
          <w:szCs w:val="28"/>
        </w:rPr>
      </w:pPr>
    </w:p>
    <w:p w14:paraId="77146EDD" w14:textId="77777777" w:rsidR="003F601A" w:rsidRDefault="003B632C" w:rsidP="00E24D83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622A2D">
        <w:rPr>
          <w:szCs w:val="28"/>
        </w:rPr>
        <w:t>уководител</w:t>
      </w:r>
      <w:r>
        <w:rPr>
          <w:szCs w:val="28"/>
        </w:rPr>
        <w:t>ь</w:t>
      </w:r>
      <w:r w:rsidR="00622A2D">
        <w:rPr>
          <w:szCs w:val="28"/>
        </w:rPr>
        <w:t xml:space="preserve"> службы</w:t>
      </w:r>
      <w:r w:rsidR="00622A2D">
        <w:rPr>
          <w:szCs w:val="28"/>
        </w:rPr>
        <w:tab/>
      </w:r>
      <w:r w:rsidR="00622A2D">
        <w:rPr>
          <w:szCs w:val="28"/>
        </w:rPr>
        <w:tab/>
        <w:t xml:space="preserve">                  </w:t>
      </w:r>
      <w:r w:rsidR="00622A2D">
        <w:rPr>
          <w:szCs w:val="28"/>
        </w:rPr>
        <w:tab/>
        <w:t xml:space="preserve">                               </w:t>
      </w:r>
      <w:r>
        <w:rPr>
          <w:szCs w:val="28"/>
        </w:rPr>
        <w:t xml:space="preserve">            </w:t>
      </w:r>
      <w:r w:rsidR="009A23E7">
        <w:rPr>
          <w:szCs w:val="28"/>
        </w:rPr>
        <w:t>Ю.Л.Алешина</w:t>
      </w:r>
    </w:p>
    <w:sectPr w:rsidR="003F601A" w:rsidSect="003C1113">
      <w:type w:val="continuous"/>
      <w:pgSz w:w="11906" w:h="16838" w:code="9"/>
      <w:pgMar w:top="1134" w:right="709" w:bottom="993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C89E5" w14:textId="77777777" w:rsidR="00277245" w:rsidRDefault="00277245">
      <w:r>
        <w:separator/>
      </w:r>
    </w:p>
  </w:endnote>
  <w:endnote w:type="continuationSeparator" w:id="0">
    <w:p w14:paraId="73C022EE" w14:textId="77777777" w:rsidR="00277245" w:rsidRDefault="0027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5BF6F" w14:textId="77777777" w:rsidR="00277245" w:rsidRDefault="00277245">
      <w:r>
        <w:separator/>
      </w:r>
    </w:p>
  </w:footnote>
  <w:footnote w:type="continuationSeparator" w:id="0">
    <w:p w14:paraId="24C583B0" w14:textId="77777777" w:rsidR="00277245" w:rsidRDefault="0027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64532" w14:textId="77777777" w:rsidR="00C77CD5" w:rsidRDefault="00BF4DD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77CD5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3196508" w14:textId="77777777" w:rsidR="00C77CD5" w:rsidRDefault="00C77C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8CF74" w14:textId="7DC2325C" w:rsidR="00C77CD5" w:rsidRDefault="00BF4DD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77CD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278BD">
      <w:rPr>
        <w:rStyle w:val="a9"/>
        <w:noProof/>
      </w:rPr>
      <w:t>2</w:t>
    </w:r>
    <w:r>
      <w:rPr>
        <w:rStyle w:val="a9"/>
      </w:rPr>
      <w:fldChar w:fldCharType="end"/>
    </w:r>
  </w:p>
  <w:p w14:paraId="18BB75E0" w14:textId="77777777" w:rsidR="00C77CD5" w:rsidRDefault="00C77CD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10CE3" w14:textId="77777777" w:rsidR="00C77CD5" w:rsidRDefault="00765AD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6BC12C5" wp14:editId="4828DCF8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8D9054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B1F8EC" wp14:editId="60A765FA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000569" w14:textId="77777777" w:rsidR="00C77CD5" w:rsidRPr="00E52B15" w:rsidRDefault="00C77CD5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7466BF1B" wp14:editId="24BE5CCE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8DC3B9A" w14:textId="77777777" w:rsidR="00C77CD5" w:rsidRPr="00561114" w:rsidRDefault="00C77CD5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43E74E19" w14:textId="77777777" w:rsidR="00C77CD5" w:rsidRPr="00561114" w:rsidRDefault="00C77CD5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1BABF60B" w14:textId="77777777" w:rsidR="00C77CD5" w:rsidRPr="000F7B5C" w:rsidRDefault="00C77CD5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2F0AB91F" w14:textId="77777777" w:rsidR="00C77CD5" w:rsidRPr="000F7B5C" w:rsidRDefault="00C77CD5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496CABC9" w14:textId="77777777" w:rsidR="00C77CD5" w:rsidRDefault="00C77CD5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9070978" w14:textId="77777777" w:rsidR="00C77CD5" w:rsidRDefault="00C77CD5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4E033D6C" w14:textId="77777777" w:rsidR="00C77CD5" w:rsidRPr="002B6128" w:rsidRDefault="00C77CD5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6D584999" w14:textId="77777777" w:rsidR="00C77CD5" w:rsidRDefault="00C77CD5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6F0C6BF7" w14:textId="77777777" w:rsidR="00C77CD5" w:rsidRPr="001772E6" w:rsidRDefault="00C77CD5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A96C676" w14:textId="77777777" w:rsidR="00C77CD5" w:rsidRDefault="00C77CD5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1F8E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11000569" w14:textId="77777777" w:rsidR="00C77CD5" w:rsidRPr="00E52B15" w:rsidRDefault="00C77CD5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7466BF1B" wp14:editId="24BE5CCE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8DC3B9A" w14:textId="77777777" w:rsidR="00C77CD5" w:rsidRPr="00561114" w:rsidRDefault="00C77CD5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43E74E19" w14:textId="77777777" w:rsidR="00C77CD5" w:rsidRPr="00561114" w:rsidRDefault="00C77CD5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1BABF60B" w14:textId="77777777" w:rsidR="00C77CD5" w:rsidRPr="000F7B5C" w:rsidRDefault="00C77CD5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2F0AB91F" w14:textId="77777777" w:rsidR="00C77CD5" w:rsidRPr="000F7B5C" w:rsidRDefault="00C77CD5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496CABC9" w14:textId="77777777" w:rsidR="00C77CD5" w:rsidRDefault="00C77CD5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69070978" w14:textId="77777777" w:rsidR="00C77CD5" w:rsidRDefault="00C77CD5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4E033D6C" w14:textId="77777777" w:rsidR="00C77CD5" w:rsidRPr="002B6128" w:rsidRDefault="00C77CD5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6D584999" w14:textId="77777777" w:rsidR="00C77CD5" w:rsidRDefault="00C77CD5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6F0C6BF7" w14:textId="77777777" w:rsidR="00C77CD5" w:rsidRPr="001772E6" w:rsidRDefault="00C77CD5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4A96C676" w14:textId="77777777" w:rsidR="00C77CD5" w:rsidRDefault="00C77CD5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3nYlvG+dTk8K2kGKgdEZdNoFLTE=" w:salt="HPqybR6speRccyqfUCRha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04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4137"/>
    <w:rsid w:val="000150C8"/>
    <w:rsid w:val="000153AB"/>
    <w:rsid w:val="000162FE"/>
    <w:rsid w:val="00020271"/>
    <w:rsid w:val="00020B60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2729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01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4B83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493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D7B45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495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32F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272"/>
    <w:rsid w:val="00146750"/>
    <w:rsid w:val="00146D40"/>
    <w:rsid w:val="00147B06"/>
    <w:rsid w:val="001501DC"/>
    <w:rsid w:val="001509C9"/>
    <w:rsid w:val="00151C04"/>
    <w:rsid w:val="00152DD2"/>
    <w:rsid w:val="001536E8"/>
    <w:rsid w:val="00153921"/>
    <w:rsid w:val="00154CA3"/>
    <w:rsid w:val="00155407"/>
    <w:rsid w:val="00155782"/>
    <w:rsid w:val="00155AB6"/>
    <w:rsid w:val="00156185"/>
    <w:rsid w:val="001565BE"/>
    <w:rsid w:val="001566E4"/>
    <w:rsid w:val="00156FD2"/>
    <w:rsid w:val="00160550"/>
    <w:rsid w:val="0016188A"/>
    <w:rsid w:val="001620CD"/>
    <w:rsid w:val="001645F5"/>
    <w:rsid w:val="00164601"/>
    <w:rsid w:val="00164DF8"/>
    <w:rsid w:val="00166110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3F75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A7D64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2177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132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4909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162"/>
    <w:rsid w:val="0027027A"/>
    <w:rsid w:val="00270CEE"/>
    <w:rsid w:val="00273221"/>
    <w:rsid w:val="002732ED"/>
    <w:rsid w:val="002736C4"/>
    <w:rsid w:val="0027397D"/>
    <w:rsid w:val="002742F4"/>
    <w:rsid w:val="00274B7E"/>
    <w:rsid w:val="002755CB"/>
    <w:rsid w:val="00276416"/>
    <w:rsid w:val="002769AE"/>
    <w:rsid w:val="00276A77"/>
    <w:rsid w:val="00276D12"/>
    <w:rsid w:val="00276D28"/>
    <w:rsid w:val="00277245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6572"/>
    <w:rsid w:val="002A78A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392B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2F7C7B"/>
    <w:rsid w:val="0030066C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05B6"/>
    <w:rsid w:val="00322A10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5B62"/>
    <w:rsid w:val="00336F49"/>
    <w:rsid w:val="00337622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2E39"/>
    <w:rsid w:val="003540F7"/>
    <w:rsid w:val="003549D1"/>
    <w:rsid w:val="00355449"/>
    <w:rsid w:val="00355829"/>
    <w:rsid w:val="00360916"/>
    <w:rsid w:val="00360C38"/>
    <w:rsid w:val="00360DCA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A75"/>
    <w:rsid w:val="00384A8D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1D6A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632C"/>
    <w:rsid w:val="003B65C7"/>
    <w:rsid w:val="003B7702"/>
    <w:rsid w:val="003B794B"/>
    <w:rsid w:val="003B7FBA"/>
    <w:rsid w:val="003C00B2"/>
    <w:rsid w:val="003C041A"/>
    <w:rsid w:val="003C1113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52C3"/>
    <w:rsid w:val="003D6483"/>
    <w:rsid w:val="003D6B37"/>
    <w:rsid w:val="003E01AC"/>
    <w:rsid w:val="003E03AD"/>
    <w:rsid w:val="003E2728"/>
    <w:rsid w:val="003E29FF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01A"/>
    <w:rsid w:val="003F6BAF"/>
    <w:rsid w:val="003F6BD8"/>
    <w:rsid w:val="00400C24"/>
    <w:rsid w:val="00401081"/>
    <w:rsid w:val="0040150E"/>
    <w:rsid w:val="0040173E"/>
    <w:rsid w:val="00401777"/>
    <w:rsid w:val="004017C1"/>
    <w:rsid w:val="00401BEE"/>
    <w:rsid w:val="00401C2A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907"/>
    <w:rsid w:val="00415A48"/>
    <w:rsid w:val="00415DDF"/>
    <w:rsid w:val="004164EE"/>
    <w:rsid w:val="0041783D"/>
    <w:rsid w:val="00417B00"/>
    <w:rsid w:val="00417B2E"/>
    <w:rsid w:val="00421C24"/>
    <w:rsid w:val="004230CF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95D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09D3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C33"/>
    <w:rsid w:val="004A1F29"/>
    <w:rsid w:val="004A2DC8"/>
    <w:rsid w:val="004A3C86"/>
    <w:rsid w:val="004A4283"/>
    <w:rsid w:val="004A4FAE"/>
    <w:rsid w:val="004A4FC4"/>
    <w:rsid w:val="004A5491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3CD4"/>
    <w:rsid w:val="004D434B"/>
    <w:rsid w:val="004D44AA"/>
    <w:rsid w:val="004D4A32"/>
    <w:rsid w:val="004D4D14"/>
    <w:rsid w:val="004D4D5C"/>
    <w:rsid w:val="004D529D"/>
    <w:rsid w:val="004D690C"/>
    <w:rsid w:val="004D6A56"/>
    <w:rsid w:val="004D7278"/>
    <w:rsid w:val="004D75B6"/>
    <w:rsid w:val="004E0741"/>
    <w:rsid w:val="004E0D66"/>
    <w:rsid w:val="004E14F0"/>
    <w:rsid w:val="004E2102"/>
    <w:rsid w:val="004E21EA"/>
    <w:rsid w:val="004E334E"/>
    <w:rsid w:val="004E3673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2E6C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13C5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A39"/>
    <w:rsid w:val="00573C40"/>
    <w:rsid w:val="00573E7D"/>
    <w:rsid w:val="005754F6"/>
    <w:rsid w:val="005762CB"/>
    <w:rsid w:val="005764A0"/>
    <w:rsid w:val="00580B04"/>
    <w:rsid w:val="00581A27"/>
    <w:rsid w:val="005833BF"/>
    <w:rsid w:val="005846BD"/>
    <w:rsid w:val="00586D0E"/>
    <w:rsid w:val="00587B46"/>
    <w:rsid w:val="00587F37"/>
    <w:rsid w:val="00590048"/>
    <w:rsid w:val="005900CE"/>
    <w:rsid w:val="00590489"/>
    <w:rsid w:val="005914F0"/>
    <w:rsid w:val="0059189A"/>
    <w:rsid w:val="00592B07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14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A7B1D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6E4"/>
    <w:rsid w:val="005E6A2F"/>
    <w:rsid w:val="005F04B8"/>
    <w:rsid w:val="005F1858"/>
    <w:rsid w:val="005F1EEF"/>
    <w:rsid w:val="005F439A"/>
    <w:rsid w:val="005F4509"/>
    <w:rsid w:val="005F4556"/>
    <w:rsid w:val="005F45B7"/>
    <w:rsid w:val="005F468E"/>
    <w:rsid w:val="005F47BD"/>
    <w:rsid w:val="005F4EEE"/>
    <w:rsid w:val="005F5669"/>
    <w:rsid w:val="005F5D60"/>
    <w:rsid w:val="005F6255"/>
    <w:rsid w:val="005F6321"/>
    <w:rsid w:val="005F67F3"/>
    <w:rsid w:val="005F6851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A2D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1B76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47359"/>
    <w:rsid w:val="00647A93"/>
    <w:rsid w:val="0065006D"/>
    <w:rsid w:val="006502FF"/>
    <w:rsid w:val="00650E58"/>
    <w:rsid w:val="006524C6"/>
    <w:rsid w:val="006534CA"/>
    <w:rsid w:val="00653786"/>
    <w:rsid w:val="006548EC"/>
    <w:rsid w:val="006556AF"/>
    <w:rsid w:val="00655E07"/>
    <w:rsid w:val="0065604E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1BC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5764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AE8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511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52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A84"/>
    <w:rsid w:val="0072030E"/>
    <w:rsid w:val="007208E4"/>
    <w:rsid w:val="007212E3"/>
    <w:rsid w:val="00721BC0"/>
    <w:rsid w:val="00721F7B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956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2FA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ADC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DD9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49D5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28E8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566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3F29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8BD"/>
    <w:rsid w:val="008308CA"/>
    <w:rsid w:val="00830D1B"/>
    <w:rsid w:val="00833F44"/>
    <w:rsid w:val="00834051"/>
    <w:rsid w:val="008343C4"/>
    <w:rsid w:val="008357CB"/>
    <w:rsid w:val="008369D9"/>
    <w:rsid w:val="00837902"/>
    <w:rsid w:val="00837ADC"/>
    <w:rsid w:val="0084174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6277"/>
    <w:rsid w:val="00856DB8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0764"/>
    <w:rsid w:val="008724E1"/>
    <w:rsid w:val="008736D2"/>
    <w:rsid w:val="00873CC3"/>
    <w:rsid w:val="008741C7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864"/>
    <w:rsid w:val="008E0B79"/>
    <w:rsid w:val="008E1313"/>
    <w:rsid w:val="008E17E6"/>
    <w:rsid w:val="008E22CF"/>
    <w:rsid w:val="008E40D6"/>
    <w:rsid w:val="008E460C"/>
    <w:rsid w:val="008E4674"/>
    <w:rsid w:val="008E5D2B"/>
    <w:rsid w:val="008E7291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330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083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0D3D"/>
    <w:rsid w:val="0098156E"/>
    <w:rsid w:val="00982B4D"/>
    <w:rsid w:val="00983074"/>
    <w:rsid w:val="00984A90"/>
    <w:rsid w:val="00984FB6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3E7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09E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533B"/>
    <w:rsid w:val="009D60AC"/>
    <w:rsid w:val="009D6C72"/>
    <w:rsid w:val="009D7995"/>
    <w:rsid w:val="009E46BF"/>
    <w:rsid w:val="009E47E1"/>
    <w:rsid w:val="009E5522"/>
    <w:rsid w:val="009E5C03"/>
    <w:rsid w:val="009E5DAF"/>
    <w:rsid w:val="009E6A7C"/>
    <w:rsid w:val="009E78D2"/>
    <w:rsid w:val="009F0E5E"/>
    <w:rsid w:val="009F1850"/>
    <w:rsid w:val="009F1C8F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351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339B"/>
    <w:rsid w:val="00A134E4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6F7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4D8C"/>
    <w:rsid w:val="00A858A5"/>
    <w:rsid w:val="00A85BFC"/>
    <w:rsid w:val="00A87214"/>
    <w:rsid w:val="00A9215B"/>
    <w:rsid w:val="00A933AA"/>
    <w:rsid w:val="00A93E34"/>
    <w:rsid w:val="00A94877"/>
    <w:rsid w:val="00A94ECA"/>
    <w:rsid w:val="00A96C37"/>
    <w:rsid w:val="00AA0977"/>
    <w:rsid w:val="00AA09EC"/>
    <w:rsid w:val="00AA0C3F"/>
    <w:rsid w:val="00AA0F7E"/>
    <w:rsid w:val="00AA1857"/>
    <w:rsid w:val="00AA29DD"/>
    <w:rsid w:val="00AA399F"/>
    <w:rsid w:val="00AA4562"/>
    <w:rsid w:val="00AA4DCC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317E"/>
    <w:rsid w:val="00B24606"/>
    <w:rsid w:val="00B25A97"/>
    <w:rsid w:val="00B25B9D"/>
    <w:rsid w:val="00B26C37"/>
    <w:rsid w:val="00B27178"/>
    <w:rsid w:val="00B27E45"/>
    <w:rsid w:val="00B30870"/>
    <w:rsid w:val="00B30E30"/>
    <w:rsid w:val="00B30F0B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739"/>
    <w:rsid w:val="00B61CFA"/>
    <w:rsid w:val="00B63363"/>
    <w:rsid w:val="00B65BEB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3ED3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4886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134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DD2"/>
    <w:rsid w:val="00BF531D"/>
    <w:rsid w:val="00BF54C1"/>
    <w:rsid w:val="00BF5C3E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689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4E1"/>
    <w:rsid w:val="00C76949"/>
    <w:rsid w:val="00C77B2B"/>
    <w:rsid w:val="00C77CD5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2F1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4F86"/>
    <w:rsid w:val="00CC732C"/>
    <w:rsid w:val="00CC79BD"/>
    <w:rsid w:val="00CC7AED"/>
    <w:rsid w:val="00CD0475"/>
    <w:rsid w:val="00CD04FF"/>
    <w:rsid w:val="00CD076D"/>
    <w:rsid w:val="00CD0FE2"/>
    <w:rsid w:val="00CD15B6"/>
    <w:rsid w:val="00CD174D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1F4E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4624"/>
    <w:rsid w:val="00D45C1B"/>
    <w:rsid w:val="00D461FB"/>
    <w:rsid w:val="00D46609"/>
    <w:rsid w:val="00D51EF6"/>
    <w:rsid w:val="00D533E1"/>
    <w:rsid w:val="00D534DD"/>
    <w:rsid w:val="00D54264"/>
    <w:rsid w:val="00D5450A"/>
    <w:rsid w:val="00D554E3"/>
    <w:rsid w:val="00D55D1B"/>
    <w:rsid w:val="00D56183"/>
    <w:rsid w:val="00D56D61"/>
    <w:rsid w:val="00D56F0B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743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0D5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51BA"/>
    <w:rsid w:val="00D9724C"/>
    <w:rsid w:val="00D9738A"/>
    <w:rsid w:val="00DA0301"/>
    <w:rsid w:val="00DA127C"/>
    <w:rsid w:val="00DA1971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2D9"/>
    <w:rsid w:val="00DC28BB"/>
    <w:rsid w:val="00DC2FB4"/>
    <w:rsid w:val="00DC3638"/>
    <w:rsid w:val="00DC402C"/>
    <w:rsid w:val="00DC4407"/>
    <w:rsid w:val="00DC4576"/>
    <w:rsid w:val="00DC49EE"/>
    <w:rsid w:val="00DC4B87"/>
    <w:rsid w:val="00DC5A9F"/>
    <w:rsid w:val="00DC73E0"/>
    <w:rsid w:val="00DC7D30"/>
    <w:rsid w:val="00DD010A"/>
    <w:rsid w:val="00DD0283"/>
    <w:rsid w:val="00DD069D"/>
    <w:rsid w:val="00DD18AC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481A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0FD"/>
    <w:rsid w:val="00E14718"/>
    <w:rsid w:val="00E14C5A"/>
    <w:rsid w:val="00E15154"/>
    <w:rsid w:val="00E15B15"/>
    <w:rsid w:val="00E16B31"/>
    <w:rsid w:val="00E17B46"/>
    <w:rsid w:val="00E20938"/>
    <w:rsid w:val="00E223F4"/>
    <w:rsid w:val="00E22C13"/>
    <w:rsid w:val="00E246D1"/>
    <w:rsid w:val="00E24AE5"/>
    <w:rsid w:val="00E24D83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904"/>
    <w:rsid w:val="00E40966"/>
    <w:rsid w:val="00E40E73"/>
    <w:rsid w:val="00E4174A"/>
    <w:rsid w:val="00E41AEE"/>
    <w:rsid w:val="00E42FA4"/>
    <w:rsid w:val="00E4320C"/>
    <w:rsid w:val="00E43C21"/>
    <w:rsid w:val="00E443FD"/>
    <w:rsid w:val="00E44D75"/>
    <w:rsid w:val="00E454AE"/>
    <w:rsid w:val="00E46209"/>
    <w:rsid w:val="00E463D7"/>
    <w:rsid w:val="00E46759"/>
    <w:rsid w:val="00E50AA0"/>
    <w:rsid w:val="00E5280E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0CB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06A5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292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2F6D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173B2"/>
    <w:rsid w:val="00F2031A"/>
    <w:rsid w:val="00F206C4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6457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A59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87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A20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3F63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6F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534"/>
    <w:rsid w:val="00FD774A"/>
    <w:rsid w:val="00FE03DB"/>
    <w:rsid w:val="00FE0922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5F6D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7CB569CB"/>
  <w15:docId w15:val="{D7BAE77D-AE5D-4697-AB90-EC1323B5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76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576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A5764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6A576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A5764"/>
    <w:rPr>
      <w:rFonts w:cs="Times New Roman"/>
      <w:sz w:val="28"/>
    </w:rPr>
  </w:style>
  <w:style w:type="character" w:styleId="a7">
    <w:name w:val="Hyperlink"/>
    <w:basedOn w:val="a0"/>
    <w:uiPriority w:val="99"/>
    <w:rsid w:val="006A5764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A5764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E22C13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E22C13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0C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34587-A87F-48BE-A6F1-A4C70863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73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36</cp:revision>
  <cp:lastPrinted>2026-02-24T07:10:00Z</cp:lastPrinted>
  <dcterms:created xsi:type="dcterms:W3CDTF">2025-12-06T13:34:00Z</dcterms:created>
  <dcterms:modified xsi:type="dcterms:W3CDTF">2026-02-24T07:10:00Z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